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3D" w:rsidRPr="00F1170A" w:rsidRDefault="0017383D" w:rsidP="0017383D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17383D" w:rsidRPr="00F1170A" w:rsidRDefault="0017383D" w:rsidP="0017383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17383D" w:rsidRPr="00F1170A" w:rsidRDefault="0017383D" w:rsidP="0017383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17383D" w:rsidRPr="00F1170A" w:rsidRDefault="0017383D" w:rsidP="0017383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17383D" w:rsidRPr="00F1170A" w:rsidRDefault="0017383D" w:rsidP="0017383D">
      <w:pPr>
        <w:jc w:val="center"/>
        <w:rPr>
          <w:sz w:val="28"/>
          <w:szCs w:val="28"/>
        </w:rPr>
      </w:pPr>
    </w:p>
    <w:p w:rsidR="0017383D" w:rsidRPr="00F1170A" w:rsidRDefault="0017383D" w:rsidP="0017383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17383D" w:rsidRDefault="0017383D" w:rsidP="0017383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17383D" w:rsidRPr="00B807C5" w:rsidRDefault="0017383D" w:rsidP="0017383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17383D" w:rsidRDefault="0017383D" w:rsidP="0017383D">
      <w:pPr>
        <w:jc w:val="center"/>
        <w:rPr>
          <w:b/>
          <w:sz w:val="28"/>
          <w:szCs w:val="28"/>
        </w:rPr>
      </w:pPr>
    </w:p>
    <w:p w:rsidR="0017383D" w:rsidRPr="00B807C5" w:rsidRDefault="000E212A" w:rsidP="0017383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28.12</w:t>
      </w:r>
      <w:r w:rsidR="0017383D" w:rsidRPr="00B807C5">
        <w:rPr>
          <w:sz w:val="28"/>
          <w:szCs w:val="28"/>
        </w:rPr>
        <w:t>.202</w:t>
      </w:r>
      <w:r w:rsidR="007055AD">
        <w:rPr>
          <w:sz w:val="28"/>
          <w:szCs w:val="28"/>
        </w:rPr>
        <w:t>4</w:t>
      </w:r>
      <w:r w:rsidR="0017383D" w:rsidRPr="00B807C5">
        <w:rPr>
          <w:sz w:val="28"/>
        </w:rPr>
        <w:t xml:space="preserve">     </w:t>
      </w:r>
      <w:r w:rsidR="00CE7965">
        <w:rPr>
          <w:sz w:val="28"/>
        </w:rPr>
        <w:t xml:space="preserve">   </w:t>
      </w:r>
      <w:r w:rsidR="0017383D" w:rsidRPr="00B807C5">
        <w:rPr>
          <w:sz w:val="28"/>
        </w:rPr>
        <w:tab/>
      </w:r>
      <w:r w:rsidR="00CE7965">
        <w:rPr>
          <w:sz w:val="28"/>
        </w:rPr>
        <w:t xml:space="preserve">     </w:t>
      </w:r>
      <w:r w:rsidR="0017383D" w:rsidRPr="00B807C5">
        <w:rPr>
          <w:sz w:val="28"/>
        </w:rPr>
        <w:t xml:space="preserve">       </w:t>
      </w:r>
      <w:r w:rsidR="00CE7965">
        <w:rPr>
          <w:sz w:val="28"/>
        </w:rPr>
        <w:t xml:space="preserve">   </w:t>
      </w:r>
      <w:r w:rsidR="0017383D" w:rsidRPr="00B807C5">
        <w:rPr>
          <w:sz w:val="28"/>
        </w:rPr>
        <w:t xml:space="preserve">           </w:t>
      </w:r>
      <w:r w:rsidR="0017383D">
        <w:rPr>
          <w:sz w:val="28"/>
        </w:rPr>
        <w:t xml:space="preserve"> </w:t>
      </w:r>
      <w:r w:rsidR="0017383D" w:rsidRPr="00B807C5">
        <w:rPr>
          <w:sz w:val="28"/>
        </w:rPr>
        <w:t xml:space="preserve">   </w:t>
      </w:r>
      <w:r w:rsidR="0017383D">
        <w:rPr>
          <w:sz w:val="28"/>
        </w:rPr>
        <w:t xml:space="preserve"> </w:t>
      </w:r>
      <w:r w:rsidR="0017383D" w:rsidRPr="00B807C5">
        <w:rPr>
          <w:sz w:val="28"/>
        </w:rPr>
        <w:t xml:space="preserve">    № </w:t>
      </w:r>
      <w:r>
        <w:rPr>
          <w:sz w:val="28"/>
        </w:rPr>
        <w:t>172</w:t>
      </w:r>
      <w:r w:rsidR="0017383D" w:rsidRPr="00B807C5">
        <w:rPr>
          <w:sz w:val="28"/>
        </w:rPr>
        <w:t xml:space="preserve">     </w:t>
      </w:r>
      <w:r w:rsidR="0017383D">
        <w:rPr>
          <w:sz w:val="28"/>
        </w:rPr>
        <w:t xml:space="preserve"> </w:t>
      </w:r>
      <w:r w:rsidR="00CE7965">
        <w:rPr>
          <w:sz w:val="28"/>
        </w:rPr>
        <w:t xml:space="preserve"> </w:t>
      </w:r>
      <w:r w:rsidR="0017383D" w:rsidRPr="00B807C5">
        <w:rPr>
          <w:sz w:val="28"/>
        </w:rPr>
        <w:t xml:space="preserve">  </w:t>
      </w:r>
      <w:r w:rsidR="0017383D">
        <w:rPr>
          <w:sz w:val="28"/>
        </w:rPr>
        <w:t xml:space="preserve"> </w:t>
      </w:r>
      <w:r w:rsidR="0017383D" w:rsidRPr="00B807C5">
        <w:rPr>
          <w:sz w:val="28"/>
        </w:rPr>
        <w:t xml:space="preserve">   </w:t>
      </w:r>
      <w:r w:rsidR="00CE7965">
        <w:rPr>
          <w:sz w:val="28"/>
        </w:rPr>
        <w:t xml:space="preserve">        </w:t>
      </w:r>
      <w:r w:rsidR="0017383D" w:rsidRPr="00B807C5">
        <w:rPr>
          <w:sz w:val="28"/>
        </w:rPr>
        <w:t xml:space="preserve">                   п. Волочаевский</w:t>
      </w:r>
    </w:p>
    <w:p w:rsidR="00141C93" w:rsidRPr="00181AB9" w:rsidRDefault="00141C93" w:rsidP="00141C93"/>
    <w:p w:rsidR="00F412CC" w:rsidRDefault="00F412CC" w:rsidP="00F412CC">
      <w:pPr>
        <w:rPr>
          <w:sz w:val="28"/>
          <w:szCs w:val="28"/>
        </w:rPr>
      </w:pPr>
      <w:r>
        <w:rPr>
          <w:sz w:val="28"/>
          <w:szCs w:val="28"/>
        </w:rPr>
        <w:t>Об увеличении минимального размера</w:t>
      </w:r>
    </w:p>
    <w:p w:rsidR="00F412CC" w:rsidRDefault="00F412CC" w:rsidP="00F412CC">
      <w:pPr>
        <w:rPr>
          <w:sz w:val="28"/>
          <w:szCs w:val="28"/>
        </w:rPr>
      </w:pPr>
      <w:r>
        <w:rPr>
          <w:sz w:val="28"/>
          <w:szCs w:val="28"/>
        </w:rPr>
        <w:t xml:space="preserve">оплаты труда работникам муниципальных </w:t>
      </w:r>
    </w:p>
    <w:p w:rsidR="00F412CC" w:rsidRDefault="00FC0151" w:rsidP="00F412CC">
      <w:pPr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F412CC">
        <w:rPr>
          <w:sz w:val="28"/>
          <w:szCs w:val="28"/>
        </w:rPr>
        <w:t xml:space="preserve"> учреждений и Администрации </w:t>
      </w:r>
    </w:p>
    <w:p w:rsidR="00F412CC" w:rsidRPr="003F60E7" w:rsidRDefault="00F412CC" w:rsidP="00F412CC">
      <w:pPr>
        <w:rPr>
          <w:sz w:val="28"/>
          <w:szCs w:val="28"/>
        </w:rPr>
      </w:pPr>
      <w:r>
        <w:rPr>
          <w:sz w:val="28"/>
          <w:szCs w:val="28"/>
        </w:rPr>
        <w:t xml:space="preserve">Волочаевского </w:t>
      </w:r>
      <w:r w:rsidRPr="003F60E7">
        <w:rPr>
          <w:sz w:val="28"/>
          <w:szCs w:val="28"/>
        </w:rPr>
        <w:t>сельского поселения</w:t>
      </w:r>
    </w:p>
    <w:p w:rsidR="00F412CC" w:rsidRPr="003F60E7" w:rsidRDefault="00F412CC" w:rsidP="00F412CC">
      <w:pPr>
        <w:rPr>
          <w:sz w:val="28"/>
          <w:szCs w:val="28"/>
        </w:rPr>
      </w:pPr>
    </w:p>
    <w:p w:rsidR="00141C93" w:rsidRPr="00CE7965" w:rsidRDefault="00F412CC" w:rsidP="00F412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7965">
        <w:rPr>
          <w:sz w:val="28"/>
          <w:szCs w:val="28"/>
        </w:rPr>
        <w:tab/>
      </w:r>
      <w:r w:rsidR="000E212A" w:rsidRPr="00A4704D">
        <w:rPr>
          <w:color w:val="000000"/>
          <w:sz w:val="28"/>
          <w:szCs w:val="28"/>
        </w:rPr>
        <w:t xml:space="preserve">В </w:t>
      </w:r>
      <w:r w:rsidR="000E212A" w:rsidRPr="00A4704D">
        <w:rPr>
          <w:color w:val="000000"/>
          <w:kern w:val="2"/>
          <w:sz w:val="28"/>
          <w:szCs w:val="28"/>
        </w:rPr>
        <w:t xml:space="preserve">связи с  Федеральным </w:t>
      </w:r>
      <w:r w:rsidR="000E212A" w:rsidRPr="00F81460">
        <w:rPr>
          <w:color w:val="000000"/>
          <w:kern w:val="2"/>
          <w:sz w:val="28"/>
          <w:szCs w:val="28"/>
        </w:rPr>
        <w:t>Законом   от 29.10.2024 года №365-ФЗ</w:t>
      </w:r>
      <w:r w:rsidR="000E212A" w:rsidRPr="00A4704D">
        <w:rPr>
          <w:color w:val="000000"/>
          <w:kern w:val="2"/>
          <w:sz w:val="28"/>
          <w:szCs w:val="28"/>
        </w:rPr>
        <w:t xml:space="preserve"> и выполн</w:t>
      </w:r>
      <w:r w:rsidR="000E212A" w:rsidRPr="00A4704D">
        <w:rPr>
          <w:color w:val="000000"/>
          <w:kern w:val="2"/>
          <w:sz w:val="28"/>
          <w:szCs w:val="28"/>
        </w:rPr>
        <w:t>е</w:t>
      </w:r>
      <w:r w:rsidR="000E212A" w:rsidRPr="00A4704D">
        <w:rPr>
          <w:color w:val="000000"/>
          <w:kern w:val="2"/>
          <w:sz w:val="28"/>
          <w:szCs w:val="28"/>
        </w:rPr>
        <w:t>нием требований по ст. 133 ТК РФ в части повышения минимального размера о</w:t>
      </w:r>
      <w:r w:rsidR="000E212A" w:rsidRPr="00A4704D">
        <w:rPr>
          <w:color w:val="000000"/>
          <w:kern w:val="2"/>
          <w:sz w:val="28"/>
          <w:szCs w:val="28"/>
        </w:rPr>
        <w:t>п</w:t>
      </w:r>
      <w:r w:rsidR="000E212A" w:rsidRPr="00A4704D">
        <w:rPr>
          <w:color w:val="000000"/>
          <w:kern w:val="2"/>
          <w:sz w:val="28"/>
          <w:szCs w:val="28"/>
        </w:rPr>
        <w:t>латы труда</w:t>
      </w:r>
      <w:r w:rsidR="000E212A" w:rsidRPr="00A4704D">
        <w:rPr>
          <w:color w:val="000000"/>
          <w:sz w:val="28"/>
          <w:szCs w:val="28"/>
        </w:rPr>
        <w:t xml:space="preserve">, </w:t>
      </w:r>
      <w:r w:rsidR="0064769A" w:rsidRPr="00FF44AF">
        <w:rPr>
          <w:color w:val="000000"/>
          <w:sz w:val="28"/>
          <w:szCs w:val="28"/>
        </w:rPr>
        <w:t xml:space="preserve">Администрация Волочаевского сельского поселения  </w:t>
      </w:r>
      <w:r w:rsidR="00E923DE" w:rsidRPr="00FF44AF">
        <w:rPr>
          <w:b/>
          <w:color w:val="000000"/>
          <w:spacing w:val="20"/>
          <w:sz w:val="28"/>
          <w:szCs w:val="28"/>
        </w:rPr>
        <w:t>постановляет:</w:t>
      </w:r>
    </w:p>
    <w:p w:rsidR="00141C93" w:rsidRPr="00181AB9" w:rsidRDefault="00141C93" w:rsidP="00141C93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412CC" w:rsidRDefault="00F412CC" w:rsidP="00F41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>
        <w:rPr>
          <w:kern w:val="2"/>
          <w:sz w:val="28"/>
          <w:szCs w:val="28"/>
        </w:rPr>
        <w:t xml:space="preserve">Установить минимальный размер оплаты труда работникам муниципальных  </w:t>
      </w:r>
      <w:r w:rsidR="007055AD">
        <w:rPr>
          <w:kern w:val="2"/>
          <w:sz w:val="28"/>
          <w:szCs w:val="28"/>
        </w:rPr>
        <w:t>бюджетных</w:t>
      </w:r>
      <w:r>
        <w:rPr>
          <w:kern w:val="2"/>
          <w:sz w:val="28"/>
          <w:szCs w:val="28"/>
        </w:rPr>
        <w:t xml:space="preserve"> учреждений и Администрации </w:t>
      </w:r>
      <w:r>
        <w:rPr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в размере </w:t>
      </w:r>
      <w:r w:rsidR="000E212A">
        <w:rPr>
          <w:kern w:val="2"/>
          <w:sz w:val="28"/>
          <w:szCs w:val="28"/>
        </w:rPr>
        <w:t>22440,0</w:t>
      </w:r>
      <w:r>
        <w:rPr>
          <w:kern w:val="2"/>
          <w:sz w:val="28"/>
          <w:szCs w:val="28"/>
        </w:rPr>
        <w:t xml:space="preserve"> рублей в месяц. </w:t>
      </w:r>
    </w:p>
    <w:p w:rsidR="00F412CC" w:rsidRDefault="00F412CC" w:rsidP="00F41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F60E7">
        <w:rPr>
          <w:sz w:val="28"/>
          <w:szCs w:val="28"/>
        </w:rPr>
        <w:t xml:space="preserve">2. </w:t>
      </w:r>
      <w:r>
        <w:rPr>
          <w:kern w:val="2"/>
          <w:sz w:val="28"/>
          <w:szCs w:val="28"/>
        </w:rPr>
        <w:t>Установить, что каждый работник, отработавший полную норму времени, не может получать заработную плату ниже установленного уровня МРОТ.</w:t>
      </w:r>
    </w:p>
    <w:p w:rsidR="00F412CC" w:rsidRDefault="00F412CC" w:rsidP="00F41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3F60E7">
        <w:rPr>
          <w:sz w:val="28"/>
          <w:szCs w:val="28"/>
        </w:rPr>
        <w:t>.</w:t>
      </w:r>
      <w:r>
        <w:rPr>
          <w:sz w:val="28"/>
          <w:szCs w:val="28"/>
        </w:rPr>
        <w:t xml:space="preserve"> Заведующему сектором</w:t>
      </w:r>
      <w:r w:rsidRPr="003F60E7">
        <w:rPr>
          <w:sz w:val="28"/>
          <w:szCs w:val="28"/>
        </w:rPr>
        <w:t xml:space="preserve"> эко</w:t>
      </w:r>
      <w:r>
        <w:rPr>
          <w:sz w:val="28"/>
          <w:szCs w:val="28"/>
        </w:rPr>
        <w:t xml:space="preserve">номики и финансов (Тесленко И.А.) </w:t>
      </w:r>
      <w:r>
        <w:rPr>
          <w:kern w:val="2"/>
          <w:sz w:val="28"/>
          <w:szCs w:val="28"/>
        </w:rPr>
        <w:t xml:space="preserve">профинансировать расходы в пределах средств, предусмотренных на эти цели в бюджете </w:t>
      </w:r>
      <w:r>
        <w:rPr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на 202</w:t>
      </w:r>
      <w:r w:rsidR="000E212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год.</w:t>
      </w:r>
    </w:p>
    <w:p w:rsidR="00F412CC" w:rsidRDefault="00F412CC" w:rsidP="00F41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бухгалтеру (</w:t>
      </w:r>
      <w:r w:rsidR="000E212A">
        <w:rPr>
          <w:sz w:val="28"/>
          <w:szCs w:val="28"/>
        </w:rPr>
        <w:t>Касимова И.Х</w:t>
      </w:r>
      <w:r w:rsidR="00A27385">
        <w:rPr>
          <w:sz w:val="28"/>
          <w:szCs w:val="28"/>
        </w:rPr>
        <w:t>.</w:t>
      </w:r>
      <w:r>
        <w:rPr>
          <w:sz w:val="28"/>
          <w:szCs w:val="28"/>
        </w:rPr>
        <w:t>) обеспечить выплаты в порядке и размерах, определенных подпунктом 1 настоящего постановления, в пределах фонда оплаты труда, утвержденного на 202</w:t>
      </w:r>
      <w:r w:rsidR="000E212A">
        <w:rPr>
          <w:sz w:val="28"/>
          <w:szCs w:val="28"/>
        </w:rPr>
        <w:t>5</w:t>
      </w:r>
      <w:r>
        <w:rPr>
          <w:sz w:val="28"/>
          <w:szCs w:val="28"/>
        </w:rPr>
        <w:t xml:space="preserve"> финансовый год, пропорционально отработанному времени.</w:t>
      </w:r>
    </w:p>
    <w:p w:rsidR="00F412CC" w:rsidRDefault="00F412CC" w:rsidP="00F41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kern w:val="2"/>
          <w:sz w:val="28"/>
          <w:szCs w:val="28"/>
        </w:rPr>
        <w:t xml:space="preserve">Довести данное постановление до руководителей муниципальных  </w:t>
      </w:r>
      <w:r w:rsidR="007055AD">
        <w:rPr>
          <w:kern w:val="2"/>
          <w:sz w:val="28"/>
          <w:szCs w:val="28"/>
        </w:rPr>
        <w:t>бюджетных</w:t>
      </w:r>
      <w:r>
        <w:rPr>
          <w:kern w:val="2"/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 Волочаевского</w:t>
      </w:r>
      <w:r>
        <w:rPr>
          <w:kern w:val="2"/>
          <w:sz w:val="28"/>
          <w:szCs w:val="28"/>
        </w:rPr>
        <w:t xml:space="preserve"> сельского поселения.</w:t>
      </w:r>
    </w:p>
    <w:p w:rsidR="00F412CC" w:rsidRDefault="00F412CC" w:rsidP="00F412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Постановление применяется к правоотношениям, возникшим с 01 января 202</w:t>
      </w:r>
      <w:r w:rsidR="000E212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года.</w:t>
      </w:r>
    </w:p>
    <w:p w:rsidR="00F412CC" w:rsidRPr="00642501" w:rsidRDefault="00F412CC" w:rsidP="00F41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F60E7">
        <w:rPr>
          <w:sz w:val="28"/>
          <w:szCs w:val="28"/>
        </w:rPr>
        <w:t xml:space="preserve">. </w:t>
      </w:r>
      <w:r w:rsidRPr="002468AD">
        <w:rPr>
          <w:sz w:val="28"/>
          <w:szCs w:val="28"/>
        </w:rPr>
        <w:t>Контроль за выполнением постановления оставляю за собой.</w:t>
      </w:r>
    </w:p>
    <w:p w:rsidR="00F412CC" w:rsidRPr="003F60E7" w:rsidRDefault="00F412CC" w:rsidP="00F412CC">
      <w:pPr>
        <w:ind w:firstLine="708"/>
        <w:jc w:val="both"/>
        <w:rPr>
          <w:sz w:val="28"/>
          <w:szCs w:val="28"/>
        </w:rPr>
      </w:pPr>
    </w:p>
    <w:p w:rsidR="00F52E48" w:rsidRPr="00181AB9" w:rsidRDefault="00141C93" w:rsidP="00141C93">
      <w:pPr>
        <w:jc w:val="both"/>
        <w:rPr>
          <w:color w:val="000000"/>
          <w:sz w:val="28"/>
          <w:szCs w:val="28"/>
        </w:rPr>
      </w:pPr>
      <w:r w:rsidRPr="00181AB9">
        <w:rPr>
          <w:color w:val="000000"/>
          <w:sz w:val="28"/>
          <w:szCs w:val="28"/>
        </w:rPr>
        <w:t xml:space="preserve">Глава </w:t>
      </w:r>
      <w:r w:rsidR="00F52E48" w:rsidRPr="00181AB9">
        <w:rPr>
          <w:color w:val="000000"/>
          <w:sz w:val="28"/>
          <w:szCs w:val="28"/>
        </w:rPr>
        <w:t>Администрации</w:t>
      </w:r>
    </w:p>
    <w:p w:rsidR="00141C93" w:rsidRPr="00181AB9" w:rsidRDefault="00141C93" w:rsidP="00141C93">
      <w:pPr>
        <w:jc w:val="both"/>
        <w:rPr>
          <w:color w:val="000000"/>
          <w:sz w:val="28"/>
          <w:szCs w:val="28"/>
        </w:rPr>
      </w:pPr>
      <w:r w:rsidRPr="00181AB9">
        <w:rPr>
          <w:color w:val="000000"/>
          <w:sz w:val="28"/>
          <w:szCs w:val="28"/>
        </w:rPr>
        <w:t>Волочаевского</w:t>
      </w:r>
      <w:r w:rsidR="00F52E48" w:rsidRPr="00181AB9">
        <w:rPr>
          <w:color w:val="000000"/>
          <w:sz w:val="28"/>
          <w:szCs w:val="28"/>
        </w:rPr>
        <w:t xml:space="preserve"> </w:t>
      </w:r>
      <w:r w:rsidRPr="00181AB9">
        <w:rPr>
          <w:color w:val="000000"/>
          <w:sz w:val="28"/>
          <w:szCs w:val="28"/>
        </w:rPr>
        <w:t>сельск</w:t>
      </w:r>
      <w:r w:rsidR="0064769A" w:rsidRPr="00181AB9">
        <w:rPr>
          <w:color w:val="000000"/>
          <w:sz w:val="28"/>
          <w:szCs w:val="28"/>
        </w:rPr>
        <w:t>ого поселения</w:t>
      </w:r>
      <w:r w:rsidR="0064769A" w:rsidRPr="00181AB9">
        <w:rPr>
          <w:color w:val="000000"/>
          <w:sz w:val="28"/>
          <w:szCs w:val="28"/>
        </w:rPr>
        <w:tab/>
      </w:r>
      <w:r w:rsidR="0064769A" w:rsidRPr="00181AB9">
        <w:rPr>
          <w:color w:val="000000"/>
          <w:sz w:val="28"/>
          <w:szCs w:val="28"/>
        </w:rPr>
        <w:tab/>
      </w:r>
      <w:r w:rsidR="0064769A" w:rsidRPr="00181AB9">
        <w:rPr>
          <w:color w:val="000000"/>
          <w:sz w:val="28"/>
          <w:szCs w:val="28"/>
        </w:rPr>
        <w:tab/>
      </w:r>
      <w:r w:rsidR="00DA2114" w:rsidRPr="00181AB9">
        <w:rPr>
          <w:color w:val="000000"/>
          <w:sz w:val="28"/>
          <w:szCs w:val="28"/>
        </w:rPr>
        <w:t xml:space="preserve">               </w:t>
      </w:r>
      <w:r w:rsidR="00B96524">
        <w:rPr>
          <w:color w:val="000000"/>
          <w:sz w:val="28"/>
          <w:szCs w:val="28"/>
        </w:rPr>
        <w:t>С.А.Гаршина</w:t>
      </w:r>
    </w:p>
    <w:sectPr w:rsidR="00141C93" w:rsidRPr="00181AB9" w:rsidSect="00DA2114">
      <w:footerReference w:type="even" r:id="rId7"/>
      <w:footerReference w:type="default" r:id="rId8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75" w:rsidRDefault="00BD0575">
      <w:r>
        <w:separator/>
      </w:r>
    </w:p>
  </w:endnote>
  <w:endnote w:type="continuationSeparator" w:id="1">
    <w:p w:rsidR="00BD0575" w:rsidRDefault="00BD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E01F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4B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B5E" w:rsidRDefault="004C4B5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8C" w:rsidRPr="00EB2B8C" w:rsidRDefault="00EB2B8C" w:rsidP="00F850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75" w:rsidRDefault="00BD0575">
      <w:r>
        <w:separator/>
      </w:r>
    </w:p>
  </w:footnote>
  <w:footnote w:type="continuationSeparator" w:id="1">
    <w:p w:rsidR="00BD0575" w:rsidRDefault="00BD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A0601A"/>
    <w:multiLevelType w:val="singleLevel"/>
    <w:tmpl w:val="238C2FC2"/>
    <w:lvl w:ilvl="0">
      <w:start w:val="7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5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6">
    <w:nsid w:val="0A5334F4"/>
    <w:multiLevelType w:val="singleLevel"/>
    <w:tmpl w:val="8780AABE"/>
    <w:lvl w:ilvl="0">
      <w:start w:val="1"/>
      <w:numFmt w:val="decimal"/>
      <w:lvlText w:val="5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7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9">
    <w:nsid w:val="0E4E680E"/>
    <w:multiLevelType w:val="hybridMultilevel"/>
    <w:tmpl w:val="E064F33A"/>
    <w:lvl w:ilvl="0" w:tplc="39AA94CC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11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4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5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6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7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8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9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0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2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3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5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6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0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CBA0650"/>
    <w:multiLevelType w:val="singleLevel"/>
    <w:tmpl w:val="BFCEB76A"/>
    <w:lvl w:ilvl="0">
      <w:start w:val="5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6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9"/>
  </w:num>
  <w:num w:numId="3">
    <w:abstractNumId w:val="28"/>
  </w:num>
  <w:num w:numId="4">
    <w:abstractNumId w:val="0"/>
  </w:num>
  <w:num w:numId="5">
    <w:abstractNumId w:val="30"/>
  </w:num>
  <w:num w:numId="6">
    <w:abstractNumId w:val="25"/>
  </w:num>
  <w:num w:numId="7">
    <w:abstractNumId w:val="43"/>
  </w:num>
  <w:num w:numId="8">
    <w:abstractNumId w:val="24"/>
  </w:num>
  <w:num w:numId="9">
    <w:abstractNumId w:val="36"/>
  </w:num>
  <w:num w:numId="10">
    <w:abstractNumId w:val="10"/>
  </w:num>
  <w:num w:numId="11">
    <w:abstractNumId w:val="4"/>
  </w:num>
  <w:num w:numId="12">
    <w:abstractNumId w:val="27"/>
  </w:num>
  <w:num w:numId="13">
    <w:abstractNumId w:val="22"/>
  </w:num>
  <w:num w:numId="14">
    <w:abstractNumId w:val="5"/>
  </w:num>
  <w:num w:numId="15">
    <w:abstractNumId w:val="18"/>
  </w:num>
  <w:num w:numId="16">
    <w:abstractNumId w:val="21"/>
  </w:num>
  <w:num w:numId="17">
    <w:abstractNumId w:val="7"/>
  </w:num>
  <w:num w:numId="18">
    <w:abstractNumId w:val="34"/>
  </w:num>
  <w:num w:numId="19">
    <w:abstractNumId w:val="1"/>
  </w:num>
  <w:num w:numId="20">
    <w:abstractNumId w:val="23"/>
  </w:num>
  <w:num w:numId="21">
    <w:abstractNumId w:val="8"/>
  </w:num>
  <w:num w:numId="22">
    <w:abstractNumId w:val="16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9"/>
  </w:num>
  <w:num w:numId="28">
    <w:abstractNumId w:val="37"/>
  </w:num>
  <w:num w:numId="29">
    <w:abstractNumId w:val="42"/>
  </w:num>
  <w:num w:numId="30">
    <w:abstractNumId w:val="14"/>
  </w:num>
  <w:num w:numId="31">
    <w:abstractNumId w:val="20"/>
  </w:num>
  <w:num w:numId="32">
    <w:abstractNumId w:val="12"/>
  </w:num>
  <w:num w:numId="33">
    <w:abstractNumId w:val="11"/>
  </w:num>
  <w:num w:numId="34">
    <w:abstractNumId w:val="26"/>
  </w:num>
  <w:num w:numId="35">
    <w:abstractNumId w:val="13"/>
  </w:num>
  <w:num w:numId="36">
    <w:abstractNumId w:val="32"/>
  </w:num>
  <w:num w:numId="37">
    <w:abstractNumId w:val="40"/>
  </w:num>
  <w:num w:numId="38">
    <w:abstractNumId w:val="2"/>
  </w:num>
  <w:num w:numId="39">
    <w:abstractNumId w:val="15"/>
  </w:num>
  <w:num w:numId="40">
    <w:abstractNumId w:val="39"/>
  </w:num>
  <w:num w:numId="41">
    <w:abstractNumId w:val="17"/>
  </w:num>
  <w:num w:numId="42">
    <w:abstractNumId w:val="9"/>
  </w:num>
  <w:num w:numId="43">
    <w:abstractNumId w:val="6"/>
  </w:num>
  <w:num w:numId="44">
    <w:abstractNumId w:val="6"/>
    <w:lvlOverride w:ilvl="0">
      <w:lvl w:ilvl="0">
        <w:start w:val="1"/>
        <w:numFmt w:val="decimal"/>
        <w:lvlText w:val="5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5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B5E"/>
    <w:rsid w:val="00016DCD"/>
    <w:rsid w:val="000345CE"/>
    <w:rsid w:val="00037F59"/>
    <w:rsid w:val="000578C5"/>
    <w:rsid w:val="00060FC8"/>
    <w:rsid w:val="000667F5"/>
    <w:rsid w:val="00084A84"/>
    <w:rsid w:val="00085AE2"/>
    <w:rsid w:val="000938B3"/>
    <w:rsid w:val="000A2C6A"/>
    <w:rsid w:val="000A596F"/>
    <w:rsid w:val="000A5E74"/>
    <w:rsid w:val="000B2895"/>
    <w:rsid w:val="000C1710"/>
    <w:rsid w:val="000D2D98"/>
    <w:rsid w:val="000E0F0A"/>
    <w:rsid w:val="000E1025"/>
    <w:rsid w:val="000E212A"/>
    <w:rsid w:val="000F1952"/>
    <w:rsid w:val="001128CD"/>
    <w:rsid w:val="00141C93"/>
    <w:rsid w:val="00150741"/>
    <w:rsid w:val="0015728A"/>
    <w:rsid w:val="001714AA"/>
    <w:rsid w:val="0017383D"/>
    <w:rsid w:val="00181AB9"/>
    <w:rsid w:val="0018378A"/>
    <w:rsid w:val="00186B3B"/>
    <w:rsid w:val="00195AE8"/>
    <w:rsid w:val="001A53FF"/>
    <w:rsid w:val="001B2010"/>
    <w:rsid w:val="001B26F6"/>
    <w:rsid w:val="001C6609"/>
    <w:rsid w:val="001D0A62"/>
    <w:rsid w:val="001E123E"/>
    <w:rsid w:val="001F5628"/>
    <w:rsid w:val="00205DEC"/>
    <w:rsid w:val="0021782A"/>
    <w:rsid w:val="00230A03"/>
    <w:rsid w:val="00256E7A"/>
    <w:rsid w:val="00281100"/>
    <w:rsid w:val="002A42FF"/>
    <w:rsid w:val="002C09C7"/>
    <w:rsid w:val="002C0DEF"/>
    <w:rsid w:val="002D4A78"/>
    <w:rsid w:val="002D5EEB"/>
    <w:rsid w:val="002E21DE"/>
    <w:rsid w:val="003225C9"/>
    <w:rsid w:val="0032783E"/>
    <w:rsid w:val="0033155A"/>
    <w:rsid w:val="0033319B"/>
    <w:rsid w:val="0033337C"/>
    <w:rsid w:val="00366BB6"/>
    <w:rsid w:val="00376114"/>
    <w:rsid w:val="0038636C"/>
    <w:rsid w:val="003A27EB"/>
    <w:rsid w:val="003A2C36"/>
    <w:rsid w:val="003B3FC7"/>
    <w:rsid w:val="003D36E4"/>
    <w:rsid w:val="003D6DB7"/>
    <w:rsid w:val="003F3EF6"/>
    <w:rsid w:val="003F4052"/>
    <w:rsid w:val="003F4D22"/>
    <w:rsid w:val="00420721"/>
    <w:rsid w:val="004238C8"/>
    <w:rsid w:val="004328D4"/>
    <w:rsid w:val="0043460A"/>
    <w:rsid w:val="00434F12"/>
    <w:rsid w:val="004369A5"/>
    <w:rsid w:val="004547FC"/>
    <w:rsid w:val="00457E96"/>
    <w:rsid w:val="00462C9C"/>
    <w:rsid w:val="0047470F"/>
    <w:rsid w:val="00481E20"/>
    <w:rsid w:val="004A4762"/>
    <w:rsid w:val="004A5A6E"/>
    <w:rsid w:val="004B5E64"/>
    <w:rsid w:val="004C4862"/>
    <w:rsid w:val="004C4B5E"/>
    <w:rsid w:val="004E354D"/>
    <w:rsid w:val="00502273"/>
    <w:rsid w:val="00525420"/>
    <w:rsid w:val="00527337"/>
    <w:rsid w:val="00535CEB"/>
    <w:rsid w:val="00552BE9"/>
    <w:rsid w:val="00555D36"/>
    <w:rsid w:val="00556476"/>
    <w:rsid w:val="00582101"/>
    <w:rsid w:val="00591961"/>
    <w:rsid w:val="005B23F2"/>
    <w:rsid w:val="005B380A"/>
    <w:rsid w:val="005B7BF2"/>
    <w:rsid w:val="005E2B92"/>
    <w:rsid w:val="005E4C6B"/>
    <w:rsid w:val="005F03C9"/>
    <w:rsid w:val="005F6224"/>
    <w:rsid w:val="00602868"/>
    <w:rsid w:val="0060690F"/>
    <w:rsid w:val="006167FE"/>
    <w:rsid w:val="00622A20"/>
    <w:rsid w:val="00624B19"/>
    <w:rsid w:val="00626884"/>
    <w:rsid w:val="006346A4"/>
    <w:rsid w:val="006433BD"/>
    <w:rsid w:val="0064769A"/>
    <w:rsid w:val="00654369"/>
    <w:rsid w:val="00661735"/>
    <w:rsid w:val="00664BFC"/>
    <w:rsid w:val="00665A9A"/>
    <w:rsid w:val="00680220"/>
    <w:rsid w:val="00680411"/>
    <w:rsid w:val="00682341"/>
    <w:rsid w:val="00687EFD"/>
    <w:rsid w:val="0069603D"/>
    <w:rsid w:val="006A6176"/>
    <w:rsid w:val="006B0B9D"/>
    <w:rsid w:val="006C0F16"/>
    <w:rsid w:val="006C1097"/>
    <w:rsid w:val="006C73D7"/>
    <w:rsid w:val="006E61EB"/>
    <w:rsid w:val="007055AD"/>
    <w:rsid w:val="007072E1"/>
    <w:rsid w:val="00724E53"/>
    <w:rsid w:val="007415A0"/>
    <w:rsid w:val="00745BA9"/>
    <w:rsid w:val="00746452"/>
    <w:rsid w:val="007501A3"/>
    <w:rsid w:val="00773ADC"/>
    <w:rsid w:val="007827BE"/>
    <w:rsid w:val="00787E50"/>
    <w:rsid w:val="00793699"/>
    <w:rsid w:val="00796471"/>
    <w:rsid w:val="007A161D"/>
    <w:rsid w:val="007B6848"/>
    <w:rsid w:val="00813BD6"/>
    <w:rsid w:val="00814F66"/>
    <w:rsid w:val="0081533E"/>
    <w:rsid w:val="00817069"/>
    <w:rsid w:val="00822B8B"/>
    <w:rsid w:val="00841D0D"/>
    <w:rsid w:val="00850DFE"/>
    <w:rsid w:val="008532FE"/>
    <w:rsid w:val="0085667E"/>
    <w:rsid w:val="00857143"/>
    <w:rsid w:val="008800DF"/>
    <w:rsid w:val="00883901"/>
    <w:rsid w:val="00887234"/>
    <w:rsid w:val="008D7A92"/>
    <w:rsid w:val="008F4A9F"/>
    <w:rsid w:val="00905BED"/>
    <w:rsid w:val="009146D0"/>
    <w:rsid w:val="00924CDA"/>
    <w:rsid w:val="00944895"/>
    <w:rsid w:val="009551C7"/>
    <w:rsid w:val="00967263"/>
    <w:rsid w:val="00971B01"/>
    <w:rsid w:val="00982F12"/>
    <w:rsid w:val="00983C37"/>
    <w:rsid w:val="00985A33"/>
    <w:rsid w:val="00985E9B"/>
    <w:rsid w:val="00987C9F"/>
    <w:rsid w:val="00996418"/>
    <w:rsid w:val="00997D3D"/>
    <w:rsid w:val="009A6435"/>
    <w:rsid w:val="009A6B04"/>
    <w:rsid w:val="009C0B70"/>
    <w:rsid w:val="009C1D31"/>
    <w:rsid w:val="009C2FB3"/>
    <w:rsid w:val="009C4498"/>
    <w:rsid w:val="009C59AB"/>
    <w:rsid w:val="009C74DA"/>
    <w:rsid w:val="009D0924"/>
    <w:rsid w:val="009D3A8A"/>
    <w:rsid w:val="009F3160"/>
    <w:rsid w:val="009F3B18"/>
    <w:rsid w:val="00A25309"/>
    <w:rsid w:val="00A27385"/>
    <w:rsid w:val="00A364C9"/>
    <w:rsid w:val="00A36E61"/>
    <w:rsid w:val="00A37788"/>
    <w:rsid w:val="00A44756"/>
    <w:rsid w:val="00A455F1"/>
    <w:rsid w:val="00A52D8C"/>
    <w:rsid w:val="00A642C1"/>
    <w:rsid w:val="00A674CF"/>
    <w:rsid w:val="00A71BC6"/>
    <w:rsid w:val="00A92786"/>
    <w:rsid w:val="00A9391B"/>
    <w:rsid w:val="00A9562E"/>
    <w:rsid w:val="00AA6BC6"/>
    <w:rsid w:val="00AC3BD1"/>
    <w:rsid w:val="00AC5ABE"/>
    <w:rsid w:val="00AD09AD"/>
    <w:rsid w:val="00AE02F4"/>
    <w:rsid w:val="00AE57A3"/>
    <w:rsid w:val="00B02163"/>
    <w:rsid w:val="00B04E9A"/>
    <w:rsid w:val="00B060D7"/>
    <w:rsid w:val="00B14812"/>
    <w:rsid w:val="00B22AA7"/>
    <w:rsid w:val="00B41CAA"/>
    <w:rsid w:val="00B50276"/>
    <w:rsid w:val="00B51607"/>
    <w:rsid w:val="00B544FF"/>
    <w:rsid w:val="00B55680"/>
    <w:rsid w:val="00B61914"/>
    <w:rsid w:val="00B844BC"/>
    <w:rsid w:val="00B96524"/>
    <w:rsid w:val="00BA58B1"/>
    <w:rsid w:val="00BB609C"/>
    <w:rsid w:val="00BC79BB"/>
    <w:rsid w:val="00BD0575"/>
    <w:rsid w:val="00BD1FF8"/>
    <w:rsid w:val="00BD5B47"/>
    <w:rsid w:val="00BD6399"/>
    <w:rsid w:val="00BF20E4"/>
    <w:rsid w:val="00BF7093"/>
    <w:rsid w:val="00C21092"/>
    <w:rsid w:val="00C30366"/>
    <w:rsid w:val="00C479A5"/>
    <w:rsid w:val="00C52AE8"/>
    <w:rsid w:val="00C61226"/>
    <w:rsid w:val="00C62597"/>
    <w:rsid w:val="00C65DB1"/>
    <w:rsid w:val="00C710C2"/>
    <w:rsid w:val="00C75AD3"/>
    <w:rsid w:val="00C84751"/>
    <w:rsid w:val="00C91FAA"/>
    <w:rsid w:val="00CA2476"/>
    <w:rsid w:val="00CB0600"/>
    <w:rsid w:val="00CC610D"/>
    <w:rsid w:val="00CC6AF0"/>
    <w:rsid w:val="00CD1182"/>
    <w:rsid w:val="00CE73D7"/>
    <w:rsid w:val="00CE7965"/>
    <w:rsid w:val="00CF639E"/>
    <w:rsid w:val="00D12E70"/>
    <w:rsid w:val="00D168F5"/>
    <w:rsid w:val="00D321D9"/>
    <w:rsid w:val="00D430D4"/>
    <w:rsid w:val="00D756EA"/>
    <w:rsid w:val="00D961F1"/>
    <w:rsid w:val="00DA2114"/>
    <w:rsid w:val="00DC2654"/>
    <w:rsid w:val="00DD2E3D"/>
    <w:rsid w:val="00DD63D2"/>
    <w:rsid w:val="00DE190F"/>
    <w:rsid w:val="00E01737"/>
    <w:rsid w:val="00E01F9C"/>
    <w:rsid w:val="00E04882"/>
    <w:rsid w:val="00E06214"/>
    <w:rsid w:val="00E130D2"/>
    <w:rsid w:val="00E20897"/>
    <w:rsid w:val="00E35110"/>
    <w:rsid w:val="00E35F82"/>
    <w:rsid w:val="00E4238C"/>
    <w:rsid w:val="00E43DFA"/>
    <w:rsid w:val="00E56ABB"/>
    <w:rsid w:val="00E679A7"/>
    <w:rsid w:val="00E7144D"/>
    <w:rsid w:val="00E9230A"/>
    <w:rsid w:val="00E923DE"/>
    <w:rsid w:val="00EA5AE9"/>
    <w:rsid w:val="00EB2B8C"/>
    <w:rsid w:val="00EC7E48"/>
    <w:rsid w:val="00EE7015"/>
    <w:rsid w:val="00F04C55"/>
    <w:rsid w:val="00F2654A"/>
    <w:rsid w:val="00F412CC"/>
    <w:rsid w:val="00F50A58"/>
    <w:rsid w:val="00F52E48"/>
    <w:rsid w:val="00F733A2"/>
    <w:rsid w:val="00F85070"/>
    <w:rsid w:val="00FC0151"/>
    <w:rsid w:val="00FC3566"/>
    <w:rsid w:val="00FD37F7"/>
    <w:rsid w:val="00FD5D1A"/>
    <w:rsid w:val="00FF1F68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F9C"/>
  </w:style>
  <w:style w:type="paragraph" w:styleId="1">
    <w:name w:val="heading 1"/>
    <w:basedOn w:val="a"/>
    <w:next w:val="a"/>
    <w:qFormat/>
    <w:rsid w:val="00E01F9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01F9C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1F9C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E01F9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01F9C"/>
    <w:pPr>
      <w:jc w:val="center"/>
    </w:pPr>
    <w:rPr>
      <w:sz w:val="28"/>
    </w:rPr>
  </w:style>
  <w:style w:type="paragraph" w:styleId="a6">
    <w:name w:val="footer"/>
    <w:basedOn w:val="a"/>
    <w:rsid w:val="00E01F9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01F9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01F9C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3</cp:revision>
  <cp:lastPrinted>2022-02-02T12:35:00Z</cp:lastPrinted>
  <dcterms:created xsi:type="dcterms:W3CDTF">2024-02-06T10:14:00Z</dcterms:created>
  <dcterms:modified xsi:type="dcterms:W3CDTF">2025-01-12T15:13:00Z</dcterms:modified>
</cp:coreProperties>
</file>